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B01BC7" w:rsidRDefault="00B01BC7" w:rsidP="00F246D9">
      <w:pPr>
        <w:rPr>
          <w:rFonts w:ascii="Frutiger LT 45 Light" w:hAnsi="Frutiger LT 45 Light"/>
          <w:szCs w:val="22"/>
        </w:rPr>
      </w:pPr>
    </w:p>
    <w:p w:rsidR="00B01BC7" w:rsidRDefault="00B01BC7" w:rsidP="00F246D9">
      <w:pPr>
        <w:rPr>
          <w:rFonts w:ascii="Frutiger LT 45 Light" w:hAnsi="Frutiger LT 45 Light"/>
          <w:szCs w:val="22"/>
        </w:rPr>
      </w:pPr>
    </w:p>
    <w:p w:rsidR="00B01BC7" w:rsidRDefault="00B01BC7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Gewerbliche Schule</w:t>
      </w:r>
    </w:p>
    <w:p w:rsidR="001823D4" w:rsidRDefault="001823D4" w:rsidP="00F246D9">
      <w:pPr>
        <w:rPr>
          <w:rFonts w:ascii="Frutiger LT 45 Light" w:hAnsi="Frutiger LT 45 Light"/>
          <w:szCs w:val="22"/>
        </w:rPr>
      </w:pPr>
      <w:r>
        <w:rPr>
          <w:rFonts w:ascii="Frutiger LT 45 Light" w:hAnsi="Frutiger LT 45 Light"/>
          <w:szCs w:val="22"/>
        </w:rPr>
        <w:t>Drei</w:t>
      </w:r>
      <w:r w:rsidR="00F246D9" w:rsidRPr="00F246D9">
        <w:rPr>
          <w:rFonts w:ascii="Frutiger LT 45 Light" w:hAnsi="Frutiger LT 45 Light"/>
          <w:szCs w:val="22"/>
        </w:rPr>
        <w:t>jähriges Berufskolleg</w:t>
      </w:r>
      <w:r>
        <w:rPr>
          <w:rFonts w:ascii="Frutiger LT 45 Light" w:hAnsi="Frutiger LT 45 Light"/>
          <w:szCs w:val="22"/>
        </w:rPr>
        <w:t xml:space="preserve"> für</w:t>
      </w:r>
    </w:p>
    <w:p w:rsidR="00F246D9" w:rsidRPr="00F246D9" w:rsidRDefault="001823D4" w:rsidP="00F246D9">
      <w:pPr>
        <w:rPr>
          <w:rFonts w:ascii="Frutiger LT 45 Light" w:hAnsi="Frutiger LT 45 Light"/>
          <w:szCs w:val="22"/>
        </w:rPr>
      </w:pPr>
      <w:r>
        <w:rPr>
          <w:rFonts w:ascii="Frutiger LT 45 Light" w:hAnsi="Frutiger LT 45 Light"/>
          <w:szCs w:val="22"/>
        </w:rPr>
        <w:t>Design, Schmuck und Gerät</w:t>
      </w:r>
      <w:r w:rsidR="00F246D9" w:rsidRPr="00F246D9">
        <w:rPr>
          <w:rFonts w:ascii="Frutiger LT 45 Light" w:hAnsi="Frutiger LT 45 Light"/>
          <w:szCs w:val="22"/>
        </w:rPr>
        <w:t xml:space="preserve"> 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Heidenheimer Str. 1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73529 Schwäbisch Gmünd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jc w:val="center"/>
        <w:rPr>
          <w:rFonts w:ascii="Frutiger LT 45 Light" w:hAnsi="Frutiger LT 45 Light"/>
          <w:b/>
          <w:szCs w:val="22"/>
          <w:u w:val="single"/>
        </w:rPr>
      </w:pPr>
      <w:r w:rsidRPr="00F246D9">
        <w:rPr>
          <w:rFonts w:ascii="Frutiger LT 45 Light" w:hAnsi="Frutiger LT 45 Light"/>
          <w:b/>
          <w:szCs w:val="22"/>
          <w:u w:val="single"/>
        </w:rPr>
        <w:t>E r k l ä r u n g</w:t>
      </w:r>
    </w:p>
    <w:p w:rsidR="00F246D9" w:rsidRPr="00F246D9" w:rsidRDefault="00F246D9" w:rsidP="00F246D9">
      <w:pPr>
        <w:jc w:val="center"/>
        <w:rPr>
          <w:rFonts w:ascii="Frutiger LT 45 Light" w:hAnsi="Frutiger LT 45 Light"/>
          <w:b/>
          <w:szCs w:val="22"/>
          <w:u w:val="single"/>
        </w:rPr>
      </w:pPr>
    </w:p>
    <w:p w:rsidR="00F246D9" w:rsidRPr="00F246D9" w:rsidRDefault="00F246D9" w:rsidP="00F246D9">
      <w:pPr>
        <w:rPr>
          <w:rFonts w:ascii="Frutiger LT 45 Light" w:hAnsi="Frutiger LT 45 Light"/>
          <w:b/>
          <w:szCs w:val="22"/>
          <w:u w:val="single"/>
        </w:rPr>
      </w:pPr>
    </w:p>
    <w:p w:rsidR="00F246D9" w:rsidRPr="00F246D9" w:rsidRDefault="00F246D9" w:rsidP="00F246D9">
      <w:pPr>
        <w:rPr>
          <w:rFonts w:ascii="Frutiger LT 45 Light" w:hAnsi="Frutiger LT 45 Light"/>
          <w:b/>
          <w:szCs w:val="22"/>
          <w:u w:val="single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Herrn / Frau .......................................................... geb. am ..........................................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ab/>
      </w:r>
      <w:r w:rsidRPr="00F246D9">
        <w:rPr>
          <w:rFonts w:ascii="Frutiger LT 45 Light" w:hAnsi="Frutiger LT 45 Light"/>
          <w:szCs w:val="22"/>
        </w:rPr>
        <w:tab/>
        <w:t>(Name, Vorname)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b/>
          <w:bCs/>
          <w:szCs w:val="22"/>
        </w:rPr>
      </w:pPr>
      <w:r w:rsidRPr="00F246D9">
        <w:rPr>
          <w:rFonts w:ascii="Frutiger LT 45 Light" w:hAnsi="Frutiger LT 45 Light"/>
          <w:b/>
          <w:bCs/>
          <w:szCs w:val="22"/>
        </w:rPr>
        <w:t>Annahme des Schulplatzes vom Aufnahmeverfahren an Beruflichen Schulen für das Schuljahr 20</w:t>
      </w:r>
      <w:r w:rsidR="00DF3507">
        <w:rPr>
          <w:rFonts w:ascii="Frutiger LT 45 Light" w:hAnsi="Frutiger LT 45 Light"/>
          <w:b/>
          <w:bCs/>
          <w:szCs w:val="22"/>
        </w:rPr>
        <w:t>20</w:t>
      </w:r>
      <w:r w:rsidRPr="00F246D9">
        <w:rPr>
          <w:rFonts w:ascii="Frutiger LT 45 Light" w:hAnsi="Frutiger LT 45 Light"/>
          <w:b/>
          <w:bCs/>
          <w:szCs w:val="22"/>
        </w:rPr>
        <w:t>/</w:t>
      </w:r>
      <w:r w:rsidR="00737AE8">
        <w:rPr>
          <w:rFonts w:ascii="Frutiger LT 45 Light" w:hAnsi="Frutiger LT 45 Light"/>
          <w:b/>
          <w:bCs/>
          <w:szCs w:val="22"/>
        </w:rPr>
        <w:t>2</w:t>
      </w:r>
      <w:r w:rsidR="00DF3507">
        <w:rPr>
          <w:rFonts w:ascii="Frutiger LT 45 Light" w:hAnsi="Frutiger LT 45 Light"/>
          <w:b/>
          <w:bCs/>
          <w:szCs w:val="22"/>
        </w:rPr>
        <w:t>1</w:t>
      </w:r>
    </w:p>
    <w:p w:rsidR="00F246D9" w:rsidRPr="00F246D9" w:rsidRDefault="00F246D9" w:rsidP="00F246D9">
      <w:pPr>
        <w:rPr>
          <w:rFonts w:ascii="Frutiger LT 45 Light" w:hAnsi="Frutiger LT 45 Light"/>
          <w:b/>
          <w:bCs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bCs/>
          <w:szCs w:val="22"/>
        </w:rPr>
      </w:pPr>
      <w:r w:rsidRPr="00F246D9">
        <w:rPr>
          <w:rFonts w:ascii="Frutiger LT 45 Light" w:hAnsi="Frutiger LT 45 Light"/>
          <w:bCs/>
          <w:szCs w:val="22"/>
        </w:rPr>
        <w:t xml:space="preserve">Hiermit bestätige ich, dass ich den angebotenen Schulplatz </w:t>
      </w:r>
      <w:r w:rsidRPr="00F246D9">
        <w:rPr>
          <w:rFonts w:ascii="Frutiger LT 45 Light" w:hAnsi="Frutiger LT 45 Light"/>
          <w:szCs w:val="22"/>
        </w:rPr>
        <w:t xml:space="preserve">am </w:t>
      </w:r>
      <w:r w:rsidR="001823D4">
        <w:rPr>
          <w:rFonts w:ascii="Frutiger LT 45 Light" w:hAnsi="Frutiger LT 45 Light"/>
          <w:szCs w:val="22"/>
        </w:rPr>
        <w:t>drei</w:t>
      </w:r>
      <w:r w:rsidRPr="00F246D9">
        <w:rPr>
          <w:rFonts w:ascii="Frutiger LT 45 Light" w:hAnsi="Frutiger LT 45 Light"/>
          <w:szCs w:val="22"/>
        </w:rPr>
        <w:t xml:space="preserve">jährigen Berufskolleg </w:t>
      </w:r>
      <w:r w:rsidR="001823D4">
        <w:rPr>
          <w:rFonts w:ascii="Frutiger LT 45 Light" w:hAnsi="Frutiger LT 45 Light"/>
          <w:szCs w:val="22"/>
        </w:rPr>
        <w:t xml:space="preserve">für Design, Schmuck und Gerät </w:t>
      </w:r>
      <w:r w:rsidRPr="00F246D9">
        <w:rPr>
          <w:rFonts w:ascii="Frutiger LT 45 Light" w:hAnsi="Frutiger LT 45 Light"/>
          <w:bCs/>
          <w:szCs w:val="22"/>
        </w:rPr>
        <w:t>annehme und für die anderen von mir angegebenen Bewerbungsziele nicht mehr am Bewerberverfahren teilnehmen möchte.</w:t>
      </w:r>
    </w:p>
    <w:p w:rsidR="00F246D9" w:rsidRDefault="00F246D9" w:rsidP="00F246D9">
      <w:pPr>
        <w:rPr>
          <w:rFonts w:ascii="Frutiger LT 45 Light" w:hAnsi="Frutiger LT 45 Light"/>
          <w:bCs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bCs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>
        <w:rPr>
          <w:rFonts w:ascii="Frutiger LT 45 Light" w:hAnsi="Frutiger LT 45 Light"/>
          <w:szCs w:val="22"/>
        </w:rPr>
        <w:t>D</w:t>
      </w:r>
      <w:r w:rsidRPr="00F246D9">
        <w:rPr>
          <w:rFonts w:ascii="Frutiger LT 45 Light" w:hAnsi="Frutiger LT 45 Light"/>
          <w:szCs w:val="22"/>
        </w:rPr>
        <w:t>ie fehlenden Unterlagen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ind w:left="705"/>
        <w:rPr>
          <w:rFonts w:ascii="Frutiger LT 45 Light" w:hAnsi="Frutiger LT 45 Light"/>
          <w:szCs w:val="22"/>
        </w:rPr>
      </w:pPr>
      <w:r w:rsidRPr="00F246D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30480</wp:posOffset>
                </wp:positionV>
                <wp:extent cx="91440" cy="91440"/>
                <wp:effectExtent l="10160" t="10795" r="12700" b="1206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6D9" w:rsidRDefault="00F246D9" w:rsidP="00F24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1.15pt;margin-top:2.4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" o:allowincell="f">
                <v:textbox>
                  <w:txbxContent>
                    <w:p w:rsidR="00F246D9" w:rsidRDefault="00F246D9" w:rsidP="00F246D9"/>
                  </w:txbxContent>
                </v:textbox>
              </v:shape>
            </w:pict>
          </mc:Fallback>
        </mc:AlternateContent>
      </w:r>
      <w:r w:rsidRPr="00F246D9">
        <w:rPr>
          <w:rFonts w:ascii="Frutiger LT 45 Light" w:hAnsi="Frutiger LT 45 Light"/>
          <w:szCs w:val="22"/>
        </w:rPr>
        <w:t>Zeugnis der Mittleren Reife / Bestätigung eines dem Realschulabschluss gleichwertigen Bildungsstandes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werde ich spätestens bis</w:t>
      </w:r>
      <w:r w:rsidR="00D8469C">
        <w:rPr>
          <w:rFonts w:ascii="Frutiger LT 45 Light" w:hAnsi="Frutiger LT 45 Light"/>
          <w:b/>
          <w:szCs w:val="22"/>
        </w:rPr>
        <w:t xml:space="preserve"> </w:t>
      </w:r>
      <w:r w:rsidR="00DF3507">
        <w:rPr>
          <w:rFonts w:ascii="Frutiger LT 45 Light" w:hAnsi="Frutiger LT 45 Light"/>
          <w:b/>
          <w:szCs w:val="22"/>
        </w:rPr>
        <w:t>Donnerstag, 30.07.2020</w:t>
      </w:r>
      <w:r w:rsidRPr="00F246D9">
        <w:rPr>
          <w:rFonts w:ascii="Frutiger LT 45 Light" w:hAnsi="Frutiger LT 45 Light"/>
          <w:szCs w:val="22"/>
        </w:rPr>
        <w:t xml:space="preserve"> als </w:t>
      </w:r>
      <w:r w:rsidRPr="00F246D9">
        <w:rPr>
          <w:rFonts w:ascii="Frutiger LT 45 Light" w:hAnsi="Frutiger LT 45 Light"/>
          <w:szCs w:val="22"/>
          <w:u w:val="single"/>
        </w:rPr>
        <w:t>amtlich beglaubigte Kopie</w:t>
      </w:r>
      <w:r w:rsidRPr="00F246D9">
        <w:rPr>
          <w:rFonts w:ascii="Frutiger LT 45 Light" w:hAnsi="Frutiger LT 45 Light"/>
          <w:szCs w:val="22"/>
        </w:rPr>
        <w:t xml:space="preserve"> dem Sekretariat vorlegen.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B01BC7" w:rsidRPr="00F246D9" w:rsidRDefault="00B01BC7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.....................................................</w:t>
      </w:r>
      <w:r>
        <w:rPr>
          <w:rFonts w:ascii="Frutiger LT 45 Light" w:hAnsi="Frutiger LT 45 Light"/>
          <w:szCs w:val="22"/>
        </w:rPr>
        <w:t>...........................</w:t>
      </w:r>
      <w:r w:rsidR="00000A01">
        <w:rPr>
          <w:rFonts w:ascii="Frutiger LT 45 Light" w:hAnsi="Frutiger LT 45 Light"/>
          <w:szCs w:val="22"/>
        </w:rPr>
        <w:t xml:space="preserve">, </w:t>
      </w:r>
      <w:r w:rsidR="00000A01" w:rsidRPr="00F246D9">
        <w:rPr>
          <w:rFonts w:ascii="Frutiger LT 45 Light" w:hAnsi="Frutiger LT 45 Light"/>
          <w:szCs w:val="22"/>
        </w:rPr>
        <w:t>....................................</w:t>
      </w:r>
      <w:r w:rsidRPr="00F246D9">
        <w:rPr>
          <w:rFonts w:ascii="Frutiger LT 45 Light" w:hAnsi="Frutiger LT 45 Light"/>
          <w:szCs w:val="22"/>
        </w:rPr>
        <w:t xml:space="preserve"> </w:t>
      </w:r>
      <w:bookmarkStart w:id="0" w:name="_GoBack"/>
      <w:bookmarkEnd w:id="0"/>
    </w:p>
    <w:p w:rsidR="00F246D9" w:rsidRPr="00F246D9" w:rsidRDefault="00F246D9" w:rsidP="00F246D9">
      <w:pPr>
        <w:tabs>
          <w:tab w:val="center" w:pos="4818"/>
        </w:tabs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Ort</w:t>
      </w:r>
      <w:r>
        <w:rPr>
          <w:rFonts w:ascii="Frutiger LT 45 Light" w:hAnsi="Frutiger LT 45 Light"/>
          <w:szCs w:val="22"/>
        </w:rPr>
        <w:tab/>
        <w:t xml:space="preserve">             Datum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...............................................................................................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(Unterschrift)</w:t>
      </w:r>
    </w:p>
    <w:sectPr w:rsidR="00F246D9" w:rsidRPr="00F246D9" w:rsidSect="00BF3AD1">
      <w:footerReference w:type="default" r:id="rId7"/>
      <w:pgSz w:w="11906" w:h="16838" w:code="9"/>
      <w:pgMar w:top="851" w:right="851" w:bottom="284" w:left="1418" w:header="45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163" w:rsidRDefault="007A7163">
      <w:r>
        <w:separator/>
      </w:r>
    </w:p>
  </w:endnote>
  <w:endnote w:type="continuationSeparator" w:id="0">
    <w:p w:rsidR="007A7163" w:rsidRDefault="007A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0000500000000000000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163" w:rsidRPr="00A67271" w:rsidRDefault="007A7163" w:rsidP="00A67271">
    <w:pPr>
      <w:tabs>
        <w:tab w:val="center" w:pos="4536"/>
        <w:tab w:val="right" w:pos="9072"/>
      </w:tabs>
      <w:rPr>
        <w:rFonts w:eastAsia="Times" w:cs="Arial"/>
        <w:sz w:val="17"/>
        <w:szCs w:val="17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163" w:rsidRDefault="007A7163">
      <w:r>
        <w:separator/>
      </w:r>
    </w:p>
  </w:footnote>
  <w:footnote w:type="continuationSeparator" w:id="0">
    <w:p w:rsidR="007A7163" w:rsidRDefault="007A716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473337130"/>
  </wne:recipientData>
  <wne:recipientData>
    <wne:active wne:val="1"/>
    <wne:hash wne:val="-1759209304"/>
  </wne:recipientData>
  <wne:recipientData>
    <wne:active wne:val="1"/>
    <wne:hash wne:val="1019125346"/>
  </wne:recipientData>
  <wne:recipientData>
    <wne:active wne:val="1"/>
    <wne:hash wne:val="636965966"/>
  </wne:recipientData>
  <wne:recipientData>
    <wne:active wne:val="1"/>
    <wne:hash wne:val="-159064164"/>
  </wne:recipientData>
  <wne:recipientData>
    <wne:active wne:val="1"/>
    <wne:hash wne:val="310881743"/>
  </wne:recipientData>
  <wne:recipientData>
    <wne:active wne:val="1"/>
    <wne:hash wne:val="1037209256"/>
  </wne:recipientData>
  <wne:recipientData>
    <wne:active wne:val="1"/>
    <wne:hash wne:val="1773713169"/>
  </wne:recipientData>
  <wne:recipientData>
    <wne:active wne:val="1"/>
    <wne:hash wne:val="-1040186888"/>
  </wne:recipientData>
  <wne:recipientData>
    <wne:active wne:val="1"/>
    <wne:hash wne:val="69062677"/>
  </wne:recipientData>
  <wne:recipientData>
    <wne:active wne:val="1"/>
    <wne:hash wne:val="897487339"/>
  </wne:recipientData>
  <wne:recipientData>
    <wne:active wne:val="1"/>
    <wne:hash wne:val="-2136886866"/>
  </wne:recipientData>
  <wne:recipientData>
    <wne:active wne:val="1"/>
    <wne:hash wne:val="163235506"/>
  </wne:recipientData>
  <wne:recipientData>
    <wne:active wne:val="1"/>
    <wne:hash wne:val="1442816182"/>
  </wne:recipientData>
  <wne:recipientData>
    <wne:active wne:val="1"/>
    <wne:hash wne:val="1861540229"/>
  </wne:recipientData>
  <wne:recipientData>
    <wne:active wne:val="1"/>
    <wne:hash wne:val="-1706076626"/>
  </wne:recipientData>
  <wne:recipientData>
    <wne:active wne:val="1"/>
    <wne:hash wne:val="665303982"/>
  </wne:recipientData>
  <wne:recipientData>
    <wne:active wne:val="1"/>
    <wne:hash wne:val="-2093838419"/>
  </wne:recipientData>
  <wne:recipientData>
    <wne:active wne:val="1"/>
    <wne:hash wne:val="-400402702"/>
  </wne:recipientData>
  <wne:recipientData>
    <wne:active wne:val="1"/>
    <wne:hash wne:val="1498460663"/>
  </wne:recipientData>
  <wne:recipientData>
    <wne:active wne:val="1"/>
    <wne:hash wne:val="-1493477886"/>
  </wne:recipientData>
  <wne:recipientData>
    <wne:active wne:val="1"/>
    <wne:hash wne:val="2139258583"/>
  </wne:recipientData>
  <wne:recipientData>
    <wne:active wne:val="1"/>
    <wne:hash wne:val="-1051869312"/>
  </wne:recipientData>
  <wne:recipientData>
    <wne:active wne:val="1"/>
    <wne:hash wne:val="-1439747973"/>
  </wne:recipientData>
  <wne:recipientData>
    <wne:active wne:val="1"/>
    <wne:hash wne:val="-683901924"/>
  </wne:recipientData>
  <wne:recipientData>
    <wne:active wne:val="1"/>
    <wne:hash wne:val="37906200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P:\WG\Schüleraufnahme WG\für SJ 2014_2015\alle WG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VZU nach Abgleich$'` "/>
    <w:odso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8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7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54"/>
    <w:rsid w:val="00000A01"/>
    <w:rsid w:val="00006B08"/>
    <w:rsid w:val="000341D1"/>
    <w:rsid w:val="00045D45"/>
    <w:rsid w:val="0006103D"/>
    <w:rsid w:val="00066D1B"/>
    <w:rsid w:val="0007059F"/>
    <w:rsid w:val="00084C9E"/>
    <w:rsid w:val="00095E64"/>
    <w:rsid w:val="000A2A5B"/>
    <w:rsid w:val="000A3391"/>
    <w:rsid w:val="000A6631"/>
    <w:rsid w:val="000A7205"/>
    <w:rsid w:val="000C0BFE"/>
    <w:rsid w:val="000C3897"/>
    <w:rsid w:val="00123B68"/>
    <w:rsid w:val="00170F43"/>
    <w:rsid w:val="00175F18"/>
    <w:rsid w:val="001823D4"/>
    <w:rsid w:val="001B6575"/>
    <w:rsid w:val="001C5B92"/>
    <w:rsid w:val="001E14B8"/>
    <w:rsid w:val="001E3A63"/>
    <w:rsid w:val="00206EC5"/>
    <w:rsid w:val="0025213A"/>
    <w:rsid w:val="0025259F"/>
    <w:rsid w:val="0027311C"/>
    <w:rsid w:val="0027470B"/>
    <w:rsid w:val="00277F81"/>
    <w:rsid w:val="00283073"/>
    <w:rsid w:val="00287B06"/>
    <w:rsid w:val="002A743A"/>
    <w:rsid w:val="002B21AA"/>
    <w:rsid w:val="002C6391"/>
    <w:rsid w:val="0032016F"/>
    <w:rsid w:val="00325602"/>
    <w:rsid w:val="00332F92"/>
    <w:rsid w:val="00364254"/>
    <w:rsid w:val="0036693F"/>
    <w:rsid w:val="00374CFD"/>
    <w:rsid w:val="00382242"/>
    <w:rsid w:val="00397B60"/>
    <w:rsid w:val="003B05DA"/>
    <w:rsid w:val="003E07EB"/>
    <w:rsid w:val="003F5ED0"/>
    <w:rsid w:val="004056E2"/>
    <w:rsid w:val="00426C9A"/>
    <w:rsid w:val="004522B1"/>
    <w:rsid w:val="004647AD"/>
    <w:rsid w:val="00482B94"/>
    <w:rsid w:val="004A5EB3"/>
    <w:rsid w:val="004B2FB7"/>
    <w:rsid w:val="004B6BB1"/>
    <w:rsid w:val="004F7B04"/>
    <w:rsid w:val="0050275A"/>
    <w:rsid w:val="00536E64"/>
    <w:rsid w:val="00543185"/>
    <w:rsid w:val="005502A4"/>
    <w:rsid w:val="005B5099"/>
    <w:rsid w:val="005D0C14"/>
    <w:rsid w:val="005E2FA0"/>
    <w:rsid w:val="005F6FC3"/>
    <w:rsid w:val="00603D4D"/>
    <w:rsid w:val="00673204"/>
    <w:rsid w:val="00674B16"/>
    <w:rsid w:val="006C2018"/>
    <w:rsid w:val="006C2137"/>
    <w:rsid w:val="006D6E02"/>
    <w:rsid w:val="006F144C"/>
    <w:rsid w:val="00721376"/>
    <w:rsid w:val="00727E9E"/>
    <w:rsid w:val="00737AE8"/>
    <w:rsid w:val="00741769"/>
    <w:rsid w:val="007447D9"/>
    <w:rsid w:val="00753E8F"/>
    <w:rsid w:val="00781A75"/>
    <w:rsid w:val="00783780"/>
    <w:rsid w:val="007A1A3E"/>
    <w:rsid w:val="007A7163"/>
    <w:rsid w:val="007B0A97"/>
    <w:rsid w:val="007B5692"/>
    <w:rsid w:val="007D45F6"/>
    <w:rsid w:val="008108FE"/>
    <w:rsid w:val="00812D7A"/>
    <w:rsid w:val="0081312F"/>
    <w:rsid w:val="00842D0A"/>
    <w:rsid w:val="008477D7"/>
    <w:rsid w:val="008628A7"/>
    <w:rsid w:val="00871E1B"/>
    <w:rsid w:val="0088048E"/>
    <w:rsid w:val="008B5B79"/>
    <w:rsid w:val="008C1B99"/>
    <w:rsid w:val="008F7DDF"/>
    <w:rsid w:val="00963801"/>
    <w:rsid w:val="00971DC9"/>
    <w:rsid w:val="00975B88"/>
    <w:rsid w:val="009A189D"/>
    <w:rsid w:val="009A47EE"/>
    <w:rsid w:val="009A6288"/>
    <w:rsid w:val="009B220B"/>
    <w:rsid w:val="00A1162E"/>
    <w:rsid w:val="00A11D45"/>
    <w:rsid w:val="00A21FC2"/>
    <w:rsid w:val="00A255D5"/>
    <w:rsid w:val="00A450AA"/>
    <w:rsid w:val="00A53D68"/>
    <w:rsid w:val="00A66797"/>
    <w:rsid w:val="00A67271"/>
    <w:rsid w:val="00A72FFD"/>
    <w:rsid w:val="00A754EB"/>
    <w:rsid w:val="00A828CB"/>
    <w:rsid w:val="00A935EA"/>
    <w:rsid w:val="00AB2DD2"/>
    <w:rsid w:val="00AC5166"/>
    <w:rsid w:val="00AE0E2B"/>
    <w:rsid w:val="00AE6E78"/>
    <w:rsid w:val="00AE7E5D"/>
    <w:rsid w:val="00B01BC7"/>
    <w:rsid w:val="00B152EA"/>
    <w:rsid w:val="00B23715"/>
    <w:rsid w:val="00B51534"/>
    <w:rsid w:val="00B672C5"/>
    <w:rsid w:val="00B70CDF"/>
    <w:rsid w:val="00B966CA"/>
    <w:rsid w:val="00BB0CD6"/>
    <w:rsid w:val="00BC6934"/>
    <w:rsid w:val="00BD2765"/>
    <w:rsid w:val="00BE7984"/>
    <w:rsid w:val="00BF3AD1"/>
    <w:rsid w:val="00C36EA8"/>
    <w:rsid w:val="00C65AFB"/>
    <w:rsid w:val="00C75470"/>
    <w:rsid w:val="00C944B2"/>
    <w:rsid w:val="00CD5E12"/>
    <w:rsid w:val="00CF4EF4"/>
    <w:rsid w:val="00D04EAC"/>
    <w:rsid w:val="00D06D8E"/>
    <w:rsid w:val="00D220F0"/>
    <w:rsid w:val="00D42AC2"/>
    <w:rsid w:val="00D43054"/>
    <w:rsid w:val="00D4643B"/>
    <w:rsid w:val="00D53DBC"/>
    <w:rsid w:val="00D75449"/>
    <w:rsid w:val="00D8469C"/>
    <w:rsid w:val="00DA6EBA"/>
    <w:rsid w:val="00DB1CDB"/>
    <w:rsid w:val="00DF3507"/>
    <w:rsid w:val="00E424C0"/>
    <w:rsid w:val="00E43981"/>
    <w:rsid w:val="00E97347"/>
    <w:rsid w:val="00ED0822"/>
    <w:rsid w:val="00ED0927"/>
    <w:rsid w:val="00F059A1"/>
    <w:rsid w:val="00F11B20"/>
    <w:rsid w:val="00F246D9"/>
    <w:rsid w:val="00F370A6"/>
    <w:rsid w:val="00F5299E"/>
    <w:rsid w:val="00F56705"/>
    <w:rsid w:val="00F741F9"/>
    <w:rsid w:val="00FA66B8"/>
    <w:rsid w:val="00FC4893"/>
    <w:rsid w:val="00FC73B7"/>
    <w:rsid w:val="00FE1175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0B57B5AD"/>
  <w15:docId w15:val="{440C5911-269C-42DD-A932-8D2CB95A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1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416"/>
    </w:pPr>
  </w:style>
  <w:style w:type="paragraph" w:styleId="Sprechblasentext">
    <w:name w:val="Balloon Text"/>
    <w:basedOn w:val="Standard"/>
    <w:link w:val="SprechblasentextZchn"/>
    <w:rsid w:val="000C38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C3897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781A75"/>
    <w:pPr>
      <w:spacing w:after="120" w:line="480" w:lineRule="auto"/>
    </w:pPr>
  </w:style>
  <w:style w:type="character" w:customStyle="1" w:styleId="Textkrper2Zchn">
    <w:name w:val="Textkörper 2 Zchn"/>
    <w:link w:val="Textkrper2"/>
    <w:rsid w:val="00781A75"/>
    <w:rPr>
      <w:rFonts w:ascii="Arial" w:hAnsi="Arial"/>
      <w:sz w:val="22"/>
      <w:szCs w:val="24"/>
    </w:rPr>
  </w:style>
  <w:style w:type="character" w:customStyle="1" w:styleId="KopfzeileZchn">
    <w:name w:val="Kopfzeile Zchn"/>
    <w:link w:val="Kopfzeile"/>
    <w:rsid w:val="00781A75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rsid w:val="007A716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A71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A716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7A71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A716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attachedTemplate" Target="file:///C:\WINDOWS\Anwendungsdaten\Microsoft\Vorlagen\Stephan\Gesch&#228;ftsbrief-Inf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87CC-BB2B-487A-8031-E4DF1F91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Geschäftsbrief-Info.dot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Kaufmännische Schule Irgendwo w Heisinger Weg 43 w 71522 Irgendwo</vt:lpstr>
    </vt:vector>
  </TitlesOfParts>
  <Company>IZLBW</Company>
  <LinksUpToDate>false</LinksUpToDate>
  <CharactersWithSpaces>1118</CharactersWithSpaces>
  <SharedDoc>false</SharedDoc>
  <HLinks>
    <vt:vector size="12" baseType="variant"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http://www.ebs-bk.de/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mailto:kfm.schule@ks-bk.de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Kaufmännische Schule Irgendwo w Heisinger Weg 43 w 71522 Irgendwo</dc:title>
  <dc:creator>Ingrid Stephan</dc:creator>
  <cp:lastModifiedBy>Sarah Frey</cp:lastModifiedBy>
  <cp:revision>22</cp:revision>
  <cp:lastPrinted>2016-04-26T08:49:00Z</cp:lastPrinted>
  <dcterms:created xsi:type="dcterms:W3CDTF">2016-02-08T10:30:00Z</dcterms:created>
  <dcterms:modified xsi:type="dcterms:W3CDTF">2020-07-08T11:07:00Z</dcterms:modified>
</cp:coreProperties>
</file>