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45" w:rsidRDefault="00CA1545" w:rsidP="00536E64">
      <w:pPr>
        <w:pStyle w:val="Textkrper2"/>
        <w:spacing w:line="276" w:lineRule="auto"/>
      </w:pPr>
    </w:p>
    <w:p w:rsidR="00536E64" w:rsidRDefault="00F52CE1" w:rsidP="00536E64">
      <w:pPr>
        <w:pStyle w:val="Textkrper2"/>
        <w:spacing w:line="276" w:lineRule="auto"/>
      </w:pPr>
      <w:r>
        <w:t>Absender</w:t>
      </w:r>
      <w:r w:rsidR="00CB2AF4">
        <w:t>:</w:t>
      </w:r>
    </w:p>
    <w:p w:rsidR="006E7404" w:rsidRDefault="006E7404" w:rsidP="00536E64">
      <w:pPr>
        <w:pStyle w:val="Textkrper2"/>
        <w:spacing w:line="276" w:lineRule="auto"/>
      </w:pPr>
    </w:p>
    <w:p w:rsidR="00F52CE1" w:rsidRDefault="00F52CE1" w:rsidP="00536E64">
      <w:pPr>
        <w:pStyle w:val="Textkrper2"/>
        <w:spacing w:line="276" w:lineRule="auto"/>
      </w:pPr>
    </w:p>
    <w:p w:rsidR="004825CB" w:rsidRDefault="004825CB" w:rsidP="00536E64">
      <w:pPr>
        <w:pStyle w:val="Textkrper2"/>
        <w:spacing w:line="276" w:lineRule="auto"/>
      </w:pPr>
    </w:p>
    <w:p w:rsidR="007B3530" w:rsidRDefault="00C10A12" w:rsidP="00F52CE1">
      <w:pPr>
        <w:spacing w:line="276" w:lineRule="auto"/>
        <w:outlineLvl w:val="0"/>
        <w:rPr>
          <w:b/>
          <w:bCs/>
        </w:rPr>
      </w:pPr>
      <w:r>
        <w:rPr>
          <w:highlight w:val="yellow"/>
        </w:rPr>
        <w:t>[</w:t>
      </w:r>
      <w:r w:rsidR="00F52CE1" w:rsidRPr="00C10A12">
        <w:rPr>
          <w:highlight w:val="yellow"/>
        </w:rPr>
        <w:t>Adresse Schule</w:t>
      </w:r>
      <w:r>
        <w:t>]</w:t>
      </w:r>
    </w:p>
    <w:p w:rsidR="007458C1" w:rsidRDefault="007458C1" w:rsidP="007B3530">
      <w:pPr>
        <w:spacing w:line="276" w:lineRule="auto"/>
        <w:outlineLvl w:val="0"/>
        <w:rPr>
          <w:b/>
          <w:bCs/>
        </w:rPr>
      </w:pPr>
    </w:p>
    <w:p w:rsidR="004825CB" w:rsidRDefault="004825CB" w:rsidP="007B3530">
      <w:pPr>
        <w:spacing w:line="276" w:lineRule="auto"/>
        <w:outlineLvl w:val="0"/>
        <w:rPr>
          <w:b/>
          <w:bCs/>
        </w:rPr>
      </w:pPr>
    </w:p>
    <w:p w:rsidR="004825CB" w:rsidRDefault="004825CB" w:rsidP="007B3530">
      <w:pPr>
        <w:spacing w:line="276" w:lineRule="auto"/>
        <w:outlineLvl w:val="0"/>
        <w:rPr>
          <w:b/>
          <w:bCs/>
        </w:rPr>
      </w:pPr>
    </w:p>
    <w:p w:rsidR="00F52CE1" w:rsidRDefault="00F52CE1" w:rsidP="007B3530">
      <w:pPr>
        <w:spacing w:line="276" w:lineRule="auto"/>
        <w:outlineLvl w:val="0"/>
        <w:rPr>
          <w:b/>
          <w:bCs/>
        </w:rPr>
      </w:pPr>
    </w:p>
    <w:p w:rsidR="00F52CE1" w:rsidRDefault="00F52CE1" w:rsidP="007B3530">
      <w:pPr>
        <w:spacing w:line="276" w:lineRule="auto"/>
        <w:outlineLvl w:val="0"/>
        <w:rPr>
          <w:b/>
          <w:bCs/>
        </w:rPr>
      </w:pPr>
    </w:p>
    <w:p w:rsidR="007458C1" w:rsidRDefault="00F52CE1" w:rsidP="007B3530">
      <w:pPr>
        <w:spacing w:line="276" w:lineRule="auto"/>
        <w:outlineLvl w:val="0"/>
        <w:rPr>
          <w:b/>
          <w:bCs/>
        </w:rPr>
      </w:pPr>
      <w:r>
        <w:rPr>
          <w:b/>
          <w:bCs/>
        </w:rPr>
        <w:t xml:space="preserve">Abmeldung vom Aufnahmeverfahren an Beruflichen Schulen für das Schuljahr </w:t>
      </w:r>
      <w:r w:rsidR="00812CBD">
        <w:rPr>
          <w:b/>
          <w:bCs/>
        </w:rPr>
        <w:t>20</w:t>
      </w:r>
      <w:r w:rsidR="00432677">
        <w:rPr>
          <w:b/>
          <w:bCs/>
        </w:rPr>
        <w:t>__</w:t>
      </w:r>
      <w:r>
        <w:rPr>
          <w:b/>
          <w:bCs/>
        </w:rPr>
        <w:t>/</w:t>
      </w:r>
      <w:r w:rsidR="00432677">
        <w:rPr>
          <w:b/>
          <w:bCs/>
        </w:rPr>
        <w:t>20__</w:t>
      </w:r>
      <w:bookmarkStart w:id="0" w:name="_GoBack"/>
      <w:bookmarkEnd w:id="0"/>
    </w:p>
    <w:p w:rsidR="00F52CE1" w:rsidRDefault="00F52CE1" w:rsidP="007B3530">
      <w:pPr>
        <w:spacing w:line="276" w:lineRule="auto"/>
        <w:outlineLvl w:val="0"/>
        <w:rPr>
          <w:b/>
          <w:bCs/>
        </w:rPr>
      </w:pPr>
    </w:p>
    <w:p w:rsidR="00F52CE1" w:rsidRDefault="00F52CE1" w:rsidP="007B3530">
      <w:pPr>
        <w:spacing w:line="276" w:lineRule="auto"/>
        <w:outlineLvl w:val="0"/>
        <w:rPr>
          <w:b/>
          <w:bCs/>
        </w:rPr>
      </w:pPr>
    </w:p>
    <w:p w:rsidR="007458C1" w:rsidRDefault="007458C1" w:rsidP="007B3530">
      <w:pPr>
        <w:spacing w:line="276" w:lineRule="auto"/>
        <w:outlineLvl w:val="0"/>
        <w:rPr>
          <w:b/>
          <w:bCs/>
        </w:rPr>
      </w:pPr>
    </w:p>
    <w:p w:rsidR="007458C1" w:rsidRPr="00F52CE1" w:rsidRDefault="00F52CE1" w:rsidP="007B3530">
      <w:pPr>
        <w:spacing w:line="276" w:lineRule="auto"/>
        <w:outlineLvl w:val="0"/>
        <w:rPr>
          <w:bCs/>
        </w:rPr>
      </w:pPr>
      <w:r w:rsidRPr="00F52CE1">
        <w:rPr>
          <w:bCs/>
        </w:rPr>
        <w:t xml:space="preserve">Hiermit bestätige ich, dass ich bezogen auf alle von mir angegebenen Bewerbungsziele nicht mehr am Bewerberverfahren </w:t>
      </w:r>
      <w:r w:rsidR="00C10A12">
        <w:rPr>
          <w:bCs/>
        </w:rPr>
        <w:t xml:space="preserve">BewO </w:t>
      </w:r>
      <w:r w:rsidRPr="00F52CE1">
        <w:rPr>
          <w:bCs/>
        </w:rPr>
        <w:t xml:space="preserve">teilnehmen möchte. </w:t>
      </w:r>
    </w:p>
    <w:p w:rsidR="007458C1" w:rsidRDefault="007458C1" w:rsidP="007B3530">
      <w:pPr>
        <w:spacing w:line="276" w:lineRule="auto"/>
        <w:outlineLvl w:val="0"/>
        <w:rPr>
          <w:bCs/>
        </w:rPr>
      </w:pPr>
    </w:p>
    <w:p w:rsidR="00F52CE1" w:rsidRDefault="00F52CE1" w:rsidP="007B3530">
      <w:pPr>
        <w:spacing w:line="276" w:lineRule="auto"/>
        <w:outlineLvl w:val="0"/>
        <w:rPr>
          <w:bCs/>
        </w:rPr>
      </w:pPr>
    </w:p>
    <w:p w:rsidR="00F52CE1" w:rsidRDefault="00F52CE1" w:rsidP="007B3530">
      <w:pPr>
        <w:spacing w:line="276" w:lineRule="auto"/>
        <w:outlineLvl w:val="0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4253"/>
      </w:tblGrid>
      <w:tr w:rsidR="008945E3" w:rsidTr="007864D6">
        <w:trPr>
          <w:trHeight w:val="159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5E3" w:rsidRDefault="008945E3" w:rsidP="007864D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45E3" w:rsidRDefault="008945E3" w:rsidP="007864D6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5E3" w:rsidRDefault="008945E3" w:rsidP="007864D6">
            <w:pPr>
              <w:autoSpaceDE w:val="0"/>
              <w:autoSpaceDN w:val="0"/>
              <w:adjustRightInd w:val="0"/>
            </w:pPr>
          </w:p>
        </w:tc>
      </w:tr>
      <w:tr w:rsidR="008945E3" w:rsidRPr="00925570" w:rsidTr="007864D6">
        <w:trPr>
          <w:trHeight w:val="275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5E3" w:rsidRPr="00925570" w:rsidRDefault="008945E3" w:rsidP="00786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570">
              <w:rPr>
                <w:sz w:val="20"/>
                <w:szCs w:val="20"/>
              </w:rPr>
              <w:t>Ort,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45E3" w:rsidRPr="00925570" w:rsidRDefault="008945E3" w:rsidP="00786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5E3" w:rsidRPr="00925570" w:rsidRDefault="008945E3" w:rsidP="0089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</w:t>
            </w:r>
          </w:p>
        </w:tc>
      </w:tr>
    </w:tbl>
    <w:p w:rsidR="00F52CE1" w:rsidRDefault="00F52CE1" w:rsidP="007B3530">
      <w:pPr>
        <w:spacing w:line="276" w:lineRule="auto"/>
        <w:outlineLvl w:val="0"/>
        <w:rPr>
          <w:bCs/>
        </w:rPr>
      </w:pPr>
    </w:p>
    <w:p w:rsidR="00F52CE1" w:rsidRDefault="00F52CE1" w:rsidP="007B3530">
      <w:pPr>
        <w:spacing w:line="276" w:lineRule="auto"/>
        <w:outlineLvl w:val="0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4253"/>
      </w:tblGrid>
      <w:tr w:rsidR="008945E3" w:rsidTr="007864D6">
        <w:trPr>
          <w:trHeight w:val="159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5E3" w:rsidRDefault="008945E3" w:rsidP="007864D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45E3" w:rsidRDefault="008945E3" w:rsidP="007864D6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5E3" w:rsidRDefault="008945E3" w:rsidP="007864D6">
            <w:pPr>
              <w:autoSpaceDE w:val="0"/>
              <w:autoSpaceDN w:val="0"/>
              <w:adjustRightInd w:val="0"/>
            </w:pPr>
          </w:p>
        </w:tc>
      </w:tr>
      <w:tr w:rsidR="008945E3" w:rsidRPr="00925570" w:rsidTr="008945E3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5E3" w:rsidRPr="00925570" w:rsidRDefault="008945E3" w:rsidP="00786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570">
              <w:rPr>
                <w:sz w:val="20"/>
                <w:szCs w:val="20"/>
              </w:rPr>
              <w:t>Ort,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45E3" w:rsidRPr="00925570" w:rsidRDefault="008945E3" w:rsidP="00786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5E3" w:rsidRPr="00925570" w:rsidRDefault="008945E3" w:rsidP="00786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</w:t>
            </w:r>
            <w:r w:rsidRPr="00925570">
              <w:rPr>
                <w:sz w:val="20"/>
                <w:szCs w:val="20"/>
              </w:rPr>
              <w:t>Erziehungsberechtigte/-r</w:t>
            </w:r>
          </w:p>
        </w:tc>
      </w:tr>
    </w:tbl>
    <w:p w:rsidR="00F52CE1" w:rsidRDefault="00F52CE1" w:rsidP="007B3530">
      <w:pPr>
        <w:spacing w:line="276" w:lineRule="auto"/>
        <w:outlineLvl w:val="0"/>
        <w:rPr>
          <w:bCs/>
        </w:rPr>
      </w:pPr>
    </w:p>
    <w:p w:rsidR="00F52CE1" w:rsidRDefault="00F52CE1" w:rsidP="007B3530">
      <w:pPr>
        <w:spacing w:line="276" w:lineRule="auto"/>
        <w:outlineLvl w:val="0"/>
        <w:rPr>
          <w:bCs/>
        </w:rPr>
      </w:pPr>
    </w:p>
    <w:p w:rsidR="00F52CE1" w:rsidRDefault="00F52CE1" w:rsidP="007B3530">
      <w:pPr>
        <w:spacing w:line="276" w:lineRule="auto"/>
        <w:outlineLvl w:val="0"/>
        <w:rPr>
          <w:bCs/>
        </w:rPr>
      </w:pPr>
    </w:p>
    <w:p w:rsidR="00F52CE1" w:rsidRPr="00F52CE1" w:rsidRDefault="00F52CE1" w:rsidP="007B3530">
      <w:pPr>
        <w:spacing w:line="276" w:lineRule="auto"/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F52CE1" w:rsidRPr="00F52CE1" w:rsidSect="00536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65" w:rsidRDefault="00411E65">
      <w:r>
        <w:separator/>
      </w:r>
    </w:p>
  </w:endnote>
  <w:endnote w:type="continuationSeparator" w:id="0">
    <w:p w:rsidR="00411E65" w:rsidRDefault="0041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85" w:rsidRDefault="00D179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65" w:rsidRPr="00A67271" w:rsidRDefault="00411E65" w:rsidP="00A67271">
    <w:pPr>
      <w:tabs>
        <w:tab w:val="center" w:pos="4536"/>
        <w:tab w:val="right" w:pos="9072"/>
      </w:tabs>
      <w:rPr>
        <w:rFonts w:eastAsia="Times" w:cs="Arial"/>
        <w:sz w:val="17"/>
        <w:szCs w:val="17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85" w:rsidRDefault="00D179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65" w:rsidRDefault="00411E65">
      <w:r>
        <w:separator/>
      </w:r>
    </w:p>
  </w:footnote>
  <w:footnote w:type="continuationSeparator" w:id="0">
    <w:p w:rsidR="00411E65" w:rsidRDefault="0041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85" w:rsidRDefault="00D179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50" w:rsidRPr="003C489C" w:rsidRDefault="00A44050" w:rsidP="00A44050">
    <w:pPr>
      <w:spacing w:line="276" w:lineRule="auto"/>
      <w:rPr>
        <w:caps/>
        <w:sz w:val="20"/>
        <w:szCs w:val="20"/>
      </w:rPr>
    </w:pPr>
    <w:r w:rsidRPr="003C489C">
      <w:rPr>
        <w:caps/>
        <w:sz w:val="20"/>
        <w:szCs w:val="20"/>
      </w:rPr>
      <w:t xml:space="preserve">Muster </w:t>
    </w:r>
    <w:r w:rsidRPr="003C489C">
      <w:rPr>
        <w:b/>
        <w:caps/>
        <w:sz w:val="20"/>
        <w:szCs w:val="20"/>
      </w:rPr>
      <w:t>Vordruck Abmeldung</w:t>
    </w:r>
    <w:r w:rsidR="00D17985" w:rsidRPr="003C489C">
      <w:rPr>
        <w:b/>
        <w:caps/>
        <w:sz w:val="20"/>
        <w:szCs w:val="20"/>
      </w:rPr>
      <w:t xml:space="preserve"> von BewO</w:t>
    </w:r>
  </w:p>
  <w:p w:rsidR="006D5A31" w:rsidRDefault="006D5A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85" w:rsidRDefault="00D17985">
    <w:pPr>
      <w:pStyle w:val="Kopfzeile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473337130"/>
  </wne:recipientData>
  <wne:recipientData>
    <wne:active wne:val="1"/>
    <wne:hash wne:val="-1759209304"/>
  </wne:recipientData>
  <wne:recipientData>
    <wne:active wne:val="1"/>
    <wne:hash wne:val="1019125346"/>
  </wne:recipientData>
  <wne:recipientData>
    <wne:active wne:val="1"/>
    <wne:hash wne:val="636965966"/>
  </wne:recipientData>
  <wne:recipientData>
    <wne:active wne:val="1"/>
    <wne:hash wne:val="-159064164"/>
  </wne:recipientData>
  <wne:recipientData>
    <wne:active wne:val="1"/>
    <wne:hash wne:val="310881743"/>
  </wne:recipientData>
  <wne:recipientData>
    <wne:active wne:val="1"/>
    <wne:hash wne:val="1037209256"/>
  </wne:recipientData>
  <wne:recipientData>
    <wne:active wne:val="1"/>
    <wne:hash wne:val="1773713169"/>
  </wne:recipientData>
  <wne:recipientData>
    <wne:active wne:val="1"/>
    <wne:hash wne:val="-1040186888"/>
  </wne:recipientData>
  <wne:recipientData>
    <wne:active wne:val="1"/>
    <wne:hash wne:val="69062677"/>
  </wne:recipientData>
  <wne:recipientData>
    <wne:active wne:val="1"/>
    <wne:hash wne:val="897487339"/>
  </wne:recipientData>
  <wne:recipientData>
    <wne:active wne:val="1"/>
    <wne:hash wne:val="-2136886866"/>
  </wne:recipientData>
  <wne:recipientData>
    <wne:active wne:val="1"/>
    <wne:hash wne:val="163235506"/>
  </wne:recipientData>
  <wne:recipientData>
    <wne:active wne:val="1"/>
    <wne:hash wne:val="1442816182"/>
  </wne:recipientData>
  <wne:recipientData>
    <wne:active wne:val="1"/>
    <wne:hash wne:val="1861540229"/>
  </wne:recipientData>
  <wne:recipientData>
    <wne:active wne:val="1"/>
    <wne:hash wne:val="-1706076626"/>
  </wne:recipientData>
  <wne:recipientData>
    <wne:active wne:val="1"/>
    <wne:hash wne:val="665303982"/>
  </wne:recipientData>
  <wne:recipientData>
    <wne:active wne:val="1"/>
    <wne:hash wne:val="-2093838419"/>
  </wne:recipientData>
  <wne:recipientData>
    <wne:active wne:val="1"/>
    <wne:hash wne:val="-400402702"/>
  </wne:recipientData>
  <wne:recipientData>
    <wne:active wne:val="1"/>
    <wne:hash wne:val="1498460663"/>
  </wne:recipientData>
  <wne:recipientData>
    <wne:active wne:val="1"/>
    <wne:hash wne:val="-1493477886"/>
  </wne:recipientData>
  <wne:recipientData>
    <wne:active wne:val="1"/>
    <wne:hash wne:val="2139258583"/>
  </wne:recipientData>
  <wne:recipientData>
    <wne:active wne:val="1"/>
    <wne:hash wne:val="-1051869312"/>
  </wne:recipientData>
  <wne:recipientData>
    <wne:active wne:val="1"/>
    <wne:hash wne:val="-1439747973"/>
  </wne:recipientData>
  <wne:recipientData>
    <wne:active wne:val="1"/>
    <wne:hash wne:val="-683901924"/>
  </wne:recipientData>
  <wne:recipientData>
    <wne:active wne:val="1"/>
    <wne:hash wne:val="3790620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P:\WG\Schüleraufnahme WG\für SJ 2014_2015\alle WG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VZU nach Abgleich$'` 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1"/>
    </w:odso>
  </w:mailMerge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54"/>
    <w:rsid w:val="00006B08"/>
    <w:rsid w:val="000341D1"/>
    <w:rsid w:val="00045D45"/>
    <w:rsid w:val="0006103D"/>
    <w:rsid w:val="0007059F"/>
    <w:rsid w:val="000A2A5B"/>
    <w:rsid w:val="000A3391"/>
    <w:rsid w:val="000A7205"/>
    <w:rsid w:val="000C0BFE"/>
    <w:rsid w:val="000C251C"/>
    <w:rsid w:val="000C3897"/>
    <w:rsid w:val="0016330F"/>
    <w:rsid w:val="00170F43"/>
    <w:rsid w:val="00175F18"/>
    <w:rsid w:val="00183D8D"/>
    <w:rsid w:val="001C5B92"/>
    <w:rsid w:val="001E14B8"/>
    <w:rsid w:val="001E3A63"/>
    <w:rsid w:val="00201C23"/>
    <w:rsid w:val="00205DE5"/>
    <w:rsid w:val="00206EC5"/>
    <w:rsid w:val="00250850"/>
    <w:rsid w:val="0025213A"/>
    <w:rsid w:val="0027311C"/>
    <w:rsid w:val="0027470B"/>
    <w:rsid w:val="00283073"/>
    <w:rsid w:val="00287B06"/>
    <w:rsid w:val="002B21AA"/>
    <w:rsid w:val="002C6391"/>
    <w:rsid w:val="00317ECF"/>
    <w:rsid w:val="0032016F"/>
    <w:rsid w:val="00325602"/>
    <w:rsid w:val="003329FF"/>
    <w:rsid w:val="00332F92"/>
    <w:rsid w:val="0036693F"/>
    <w:rsid w:val="00374CFD"/>
    <w:rsid w:val="00382242"/>
    <w:rsid w:val="003850E1"/>
    <w:rsid w:val="003B05DA"/>
    <w:rsid w:val="003C489C"/>
    <w:rsid w:val="003E07EB"/>
    <w:rsid w:val="003F5ED0"/>
    <w:rsid w:val="00411E65"/>
    <w:rsid w:val="00426C9A"/>
    <w:rsid w:val="00432677"/>
    <w:rsid w:val="004522B1"/>
    <w:rsid w:val="004647AD"/>
    <w:rsid w:val="00470116"/>
    <w:rsid w:val="004825CB"/>
    <w:rsid w:val="004A5EB3"/>
    <w:rsid w:val="004B2FB7"/>
    <w:rsid w:val="004B6BB1"/>
    <w:rsid w:val="004F7B04"/>
    <w:rsid w:val="00536E64"/>
    <w:rsid w:val="00543185"/>
    <w:rsid w:val="005502A4"/>
    <w:rsid w:val="005A67EE"/>
    <w:rsid w:val="005D0C14"/>
    <w:rsid w:val="005E2FA0"/>
    <w:rsid w:val="005F6FC3"/>
    <w:rsid w:val="00603D4D"/>
    <w:rsid w:val="00626D74"/>
    <w:rsid w:val="006678F6"/>
    <w:rsid w:val="006714D5"/>
    <w:rsid w:val="00673204"/>
    <w:rsid w:val="006C2018"/>
    <w:rsid w:val="006C2137"/>
    <w:rsid w:val="006D4BB5"/>
    <w:rsid w:val="006D5A31"/>
    <w:rsid w:val="006D6E02"/>
    <w:rsid w:val="006E7404"/>
    <w:rsid w:val="00721376"/>
    <w:rsid w:val="00727E9E"/>
    <w:rsid w:val="007447D9"/>
    <w:rsid w:val="007458C1"/>
    <w:rsid w:val="00753E8F"/>
    <w:rsid w:val="00781A75"/>
    <w:rsid w:val="00783780"/>
    <w:rsid w:val="00795583"/>
    <w:rsid w:val="007A1A3E"/>
    <w:rsid w:val="007A5F29"/>
    <w:rsid w:val="007B0A97"/>
    <w:rsid w:val="007B3530"/>
    <w:rsid w:val="007B5692"/>
    <w:rsid w:val="007D45F6"/>
    <w:rsid w:val="00801982"/>
    <w:rsid w:val="008108FE"/>
    <w:rsid w:val="00812CBD"/>
    <w:rsid w:val="008477D7"/>
    <w:rsid w:val="008628A7"/>
    <w:rsid w:val="00871E1B"/>
    <w:rsid w:val="0088048E"/>
    <w:rsid w:val="008945E3"/>
    <w:rsid w:val="008B5B79"/>
    <w:rsid w:val="008C1B99"/>
    <w:rsid w:val="008C266F"/>
    <w:rsid w:val="008F7DDF"/>
    <w:rsid w:val="00971DC9"/>
    <w:rsid w:val="00975B88"/>
    <w:rsid w:val="009A189D"/>
    <w:rsid w:val="009A47EE"/>
    <w:rsid w:val="009A6288"/>
    <w:rsid w:val="009B220B"/>
    <w:rsid w:val="00A1162E"/>
    <w:rsid w:val="00A11D45"/>
    <w:rsid w:val="00A255D5"/>
    <w:rsid w:val="00A44050"/>
    <w:rsid w:val="00A450AA"/>
    <w:rsid w:val="00A53D68"/>
    <w:rsid w:val="00A66797"/>
    <w:rsid w:val="00A67271"/>
    <w:rsid w:val="00A754EB"/>
    <w:rsid w:val="00A828CB"/>
    <w:rsid w:val="00A935EA"/>
    <w:rsid w:val="00AA760A"/>
    <w:rsid w:val="00AB2DD2"/>
    <w:rsid w:val="00AC5166"/>
    <w:rsid w:val="00AE0E2B"/>
    <w:rsid w:val="00B152EA"/>
    <w:rsid w:val="00B23715"/>
    <w:rsid w:val="00B672C5"/>
    <w:rsid w:val="00B70CDF"/>
    <w:rsid w:val="00B77F19"/>
    <w:rsid w:val="00B966CA"/>
    <w:rsid w:val="00BB0CD6"/>
    <w:rsid w:val="00BC54AD"/>
    <w:rsid w:val="00BC6934"/>
    <w:rsid w:val="00BD2765"/>
    <w:rsid w:val="00BE7984"/>
    <w:rsid w:val="00BF4F11"/>
    <w:rsid w:val="00C10A12"/>
    <w:rsid w:val="00C65AFB"/>
    <w:rsid w:val="00C944B2"/>
    <w:rsid w:val="00CA1545"/>
    <w:rsid w:val="00CB2AF4"/>
    <w:rsid w:val="00CD5E12"/>
    <w:rsid w:val="00D04EAC"/>
    <w:rsid w:val="00D06D8E"/>
    <w:rsid w:val="00D17985"/>
    <w:rsid w:val="00D220F0"/>
    <w:rsid w:val="00D42AC2"/>
    <w:rsid w:val="00D43054"/>
    <w:rsid w:val="00D4643B"/>
    <w:rsid w:val="00D47854"/>
    <w:rsid w:val="00D75449"/>
    <w:rsid w:val="00DA6EBA"/>
    <w:rsid w:val="00DB2202"/>
    <w:rsid w:val="00E214D9"/>
    <w:rsid w:val="00E424C0"/>
    <w:rsid w:val="00E43981"/>
    <w:rsid w:val="00E97347"/>
    <w:rsid w:val="00ED0927"/>
    <w:rsid w:val="00F5299E"/>
    <w:rsid w:val="00F52CE1"/>
    <w:rsid w:val="00F741F9"/>
    <w:rsid w:val="00F845C3"/>
    <w:rsid w:val="00FA66B8"/>
    <w:rsid w:val="00FB3831"/>
    <w:rsid w:val="00FC4893"/>
    <w:rsid w:val="00FC73B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E0B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6"/>
    </w:pPr>
  </w:style>
  <w:style w:type="paragraph" w:styleId="Sprechblasentext">
    <w:name w:val="Balloon Text"/>
    <w:basedOn w:val="Standard"/>
    <w:link w:val="SprechblasentextZchn"/>
    <w:rsid w:val="000C38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897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781A75"/>
    <w:pPr>
      <w:spacing w:after="120" w:line="480" w:lineRule="auto"/>
    </w:pPr>
  </w:style>
  <w:style w:type="character" w:customStyle="1" w:styleId="Textkrper2Zchn">
    <w:name w:val="Textkörper 2 Zchn"/>
    <w:link w:val="Textkrper2"/>
    <w:rsid w:val="00781A75"/>
    <w:rPr>
      <w:rFonts w:ascii="Arial" w:hAnsi="Arial"/>
      <w:sz w:val="22"/>
      <w:szCs w:val="24"/>
    </w:rPr>
  </w:style>
  <w:style w:type="character" w:customStyle="1" w:styleId="KopfzeileZchn">
    <w:name w:val="Kopfzeile Zchn"/>
    <w:link w:val="Kopfzeile"/>
    <w:rsid w:val="00781A75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rsid w:val="00FB38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38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B383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B38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B3831"/>
    <w:rPr>
      <w:rFonts w:ascii="Arial" w:hAnsi="Arial"/>
      <w:b/>
      <w:bCs/>
    </w:rPr>
  </w:style>
  <w:style w:type="table" w:styleId="Tabellenraster">
    <w:name w:val="Table Grid"/>
    <w:basedOn w:val="NormaleTabelle"/>
    <w:uiPriority w:val="59"/>
    <w:rsid w:val="008945E3"/>
    <w:rPr>
      <w:rFonts w:ascii="Arial" w:eastAsiaTheme="minorHAns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8870-61CB-4AB9-9E5F-8B439C75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50D8244C</Template>
  <TotalTime>0</TotalTime>
  <Pages>1</Pages>
  <Words>50</Words>
  <Characters>316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Links>
    <vt:vector size="12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http://www.ebs-bk.de/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mailto:kfm.schule@ks-bk.de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2016-11-28T16:01:00Z</dcterms:created>
  <dcterms:modified xsi:type="dcterms:W3CDTF">2018-02-27T08:00:00Z</dcterms:modified>
</cp:coreProperties>
</file>